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5C0" w:rsidRDefault="002025C0" w:rsidP="002025C0">
      <w:pPr>
        <w:rPr>
          <w:sz w:val="20"/>
          <w:szCs w:val="20"/>
          <w:rtl/>
          <w:lang w:bidi="fa-IR"/>
        </w:rPr>
      </w:pPr>
      <w:bookmarkStart w:id="0" w:name="_GoBack"/>
      <w:bookmarkEnd w:id="0"/>
      <w:r>
        <w:rPr>
          <w:rFonts w:hint="cs"/>
          <w:rtl/>
          <w:lang w:bidi="fa-IR"/>
        </w:rPr>
        <w:t xml:space="preserve">                 </w:t>
      </w:r>
    </w:p>
    <w:p w:rsidR="008910EB" w:rsidRDefault="008910EB" w:rsidP="00733766">
      <w:pPr>
        <w:rPr>
          <w:rtl/>
          <w:lang w:bidi="fa-IR"/>
        </w:rPr>
      </w:pPr>
    </w:p>
    <w:p w:rsidR="00AC3968" w:rsidRDefault="001A75DF" w:rsidP="002025C0">
      <w:pPr>
        <w:pBdr>
          <w:top w:val="dashDotStroked" w:sz="24" w:space="3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tabs>
          <w:tab w:val="center" w:pos="5558"/>
          <w:tab w:val="left" w:pos="9467"/>
        </w:tabs>
        <w:rPr>
          <w:sz w:val="22"/>
          <w:szCs w:val="22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68580</wp:posOffset>
            </wp:positionV>
            <wp:extent cx="754380" cy="86106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30000" contrast="30000"/>
                      <a:grayscl/>
                      <a:biLevel thresh="50000"/>
                    </a:blip>
                    <a:srcRect r="-23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25C0">
        <w:rPr>
          <w:sz w:val="22"/>
          <w:szCs w:val="22"/>
          <w:rtl/>
          <w:lang w:bidi="fa-IR"/>
        </w:rPr>
        <w:tab/>
      </w:r>
      <w:r w:rsidR="002025C0" w:rsidRPr="002025C0">
        <w:rPr>
          <w:rFonts w:hint="cs"/>
          <w:sz w:val="22"/>
          <w:szCs w:val="22"/>
          <w:rtl/>
          <w:lang w:bidi="fa-IR"/>
        </w:rPr>
        <w:t>باسمه  تعالی</w:t>
      </w:r>
      <w:r w:rsidR="002025C0">
        <w:rPr>
          <w:sz w:val="22"/>
          <w:szCs w:val="22"/>
          <w:rtl/>
          <w:lang w:bidi="fa-IR"/>
        </w:rPr>
        <w:tab/>
      </w:r>
    </w:p>
    <w:p w:rsidR="002025C0" w:rsidRDefault="002025C0" w:rsidP="002025C0">
      <w:pPr>
        <w:pBdr>
          <w:top w:val="dashDotStroked" w:sz="24" w:space="3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cs="B Traffic"/>
          <w:sz w:val="22"/>
          <w:szCs w:val="22"/>
          <w:rtl/>
          <w:lang w:bidi="fa-IR"/>
        </w:rPr>
      </w:pPr>
      <w:r w:rsidRPr="002025C0">
        <w:rPr>
          <w:rFonts w:cs="B Traffic" w:hint="cs"/>
          <w:sz w:val="22"/>
          <w:szCs w:val="22"/>
          <w:rtl/>
          <w:lang w:bidi="fa-IR"/>
        </w:rPr>
        <w:t xml:space="preserve">علمی که درکار جاوه کند بهترین نوع دانش است </w:t>
      </w:r>
    </w:p>
    <w:p w:rsidR="002025C0" w:rsidRPr="001A75DF" w:rsidRDefault="002025C0" w:rsidP="002025C0">
      <w:pPr>
        <w:pBdr>
          <w:top w:val="dashDotStroked" w:sz="24" w:space="3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cs="B Elm"/>
          <w:sz w:val="22"/>
          <w:szCs w:val="22"/>
          <w:rtl/>
          <w:lang w:bidi="fa-IR"/>
        </w:rPr>
      </w:pPr>
      <w:r w:rsidRPr="001A75DF">
        <w:rPr>
          <w:rFonts w:cs="B Elm" w:hint="cs"/>
          <w:sz w:val="22"/>
          <w:szCs w:val="22"/>
          <w:rtl/>
          <w:lang w:bidi="fa-IR"/>
        </w:rPr>
        <w:t xml:space="preserve">سئوالات امتحانی پایان نیم سال               سال تحصیلی </w:t>
      </w:r>
    </w:p>
    <w:p w:rsidR="002025C0" w:rsidRDefault="002025C0" w:rsidP="00064160">
      <w:pPr>
        <w:pBdr>
          <w:top w:val="dashDotStroked" w:sz="24" w:space="3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sz w:val="20"/>
          <w:szCs w:val="20"/>
          <w:rtl/>
          <w:lang w:bidi="fa-IR"/>
        </w:rPr>
      </w:pPr>
      <w:r>
        <w:rPr>
          <w:rFonts w:hint="cs"/>
          <w:sz w:val="20"/>
          <w:szCs w:val="20"/>
          <w:rtl/>
          <w:lang w:bidi="fa-IR"/>
        </w:rPr>
        <w:t xml:space="preserve">نام درس :  </w:t>
      </w:r>
      <w:r w:rsidR="00CE242B">
        <w:rPr>
          <w:rFonts w:hint="cs"/>
          <w:sz w:val="20"/>
          <w:szCs w:val="20"/>
          <w:rtl/>
          <w:lang w:bidi="fa-IR"/>
        </w:rPr>
        <w:t xml:space="preserve">                                                    </w:t>
      </w:r>
      <w:r>
        <w:rPr>
          <w:rFonts w:hint="cs"/>
          <w:sz w:val="20"/>
          <w:szCs w:val="20"/>
          <w:rtl/>
          <w:lang w:bidi="fa-IR"/>
        </w:rPr>
        <w:t xml:space="preserve">    نام مدرس </w:t>
      </w:r>
      <w:r w:rsidR="00CE242B">
        <w:rPr>
          <w:rFonts w:hint="cs"/>
          <w:sz w:val="20"/>
          <w:szCs w:val="20"/>
          <w:rtl/>
          <w:lang w:bidi="fa-IR"/>
        </w:rPr>
        <w:t xml:space="preserve">:                                                            </w:t>
      </w:r>
      <w:r>
        <w:rPr>
          <w:rFonts w:hint="cs"/>
          <w:sz w:val="20"/>
          <w:szCs w:val="20"/>
          <w:rtl/>
          <w:lang w:bidi="fa-IR"/>
        </w:rPr>
        <w:t>ساعت برگزاری :</w:t>
      </w:r>
      <w:r w:rsidR="00CE242B">
        <w:rPr>
          <w:rFonts w:hint="cs"/>
          <w:sz w:val="20"/>
          <w:szCs w:val="20"/>
          <w:rtl/>
          <w:lang w:bidi="fa-IR"/>
        </w:rPr>
        <w:t xml:space="preserve"> </w:t>
      </w:r>
    </w:p>
    <w:p w:rsidR="002025C0" w:rsidRDefault="001A75DF" w:rsidP="001A75DF">
      <w:pPr>
        <w:pBdr>
          <w:top w:val="dashDotStroked" w:sz="24" w:space="3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tabs>
          <w:tab w:val="left" w:pos="9752"/>
        </w:tabs>
        <w:rPr>
          <w:sz w:val="20"/>
          <w:szCs w:val="20"/>
          <w:rtl/>
          <w:lang w:bidi="fa-IR"/>
        </w:rPr>
      </w:pPr>
      <w:r>
        <w:rPr>
          <w:sz w:val="20"/>
          <w:szCs w:val="20"/>
          <w:rtl/>
          <w:lang w:bidi="fa-IR"/>
        </w:rPr>
        <w:tab/>
      </w:r>
    </w:p>
    <w:p w:rsidR="002025C0" w:rsidRPr="002025C0" w:rsidRDefault="002025C0" w:rsidP="00CE242B">
      <w:pPr>
        <w:pBdr>
          <w:top w:val="dashDotStroked" w:sz="24" w:space="3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sz w:val="12"/>
          <w:szCs w:val="12"/>
          <w:rtl/>
          <w:lang w:bidi="fa-IR"/>
        </w:rPr>
      </w:pPr>
      <w:r>
        <w:rPr>
          <w:rFonts w:hint="cs"/>
          <w:sz w:val="20"/>
          <w:szCs w:val="20"/>
          <w:rtl/>
          <w:lang w:bidi="fa-IR"/>
        </w:rPr>
        <w:t xml:space="preserve">وسایلی که دانشجو مجاز است همراه داشته باشد : </w:t>
      </w:r>
      <w:r w:rsidR="00CE242B">
        <w:rPr>
          <w:rFonts w:hint="cs"/>
          <w:sz w:val="20"/>
          <w:szCs w:val="20"/>
          <w:rtl/>
          <w:lang w:bidi="fa-IR"/>
        </w:rPr>
        <w:t xml:space="preserve">     </w:t>
      </w:r>
      <w:r>
        <w:rPr>
          <w:rFonts w:hint="cs"/>
          <w:sz w:val="20"/>
          <w:szCs w:val="20"/>
          <w:rtl/>
          <w:lang w:bidi="fa-IR"/>
        </w:rPr>
        <w:t xml:space="preserve">                           تاریخ امتحان :  </w:t>
      </w:r>
      <w:r w:rsidR="00CE242B">
        <w:rPr>
          <w:rFonts w:hint="cs"/>
          <w:sz w:val="20"/>
          <w:szCs w:val="20"/>
          <w:rtl/>
          <w:lang w:bidi="fa-IR"/>
        </w:rPr>
        <w:t xml:space="preserve">                              </w:t>
      </w:r>
      <w:r>
        <w:rPr>
          <w:rFonts w:hint="cs"/>
          <w:sz w:val="20"/>
          <w:szCs w:val="20"/>
          <w:rtl/>
          <w:lang w:bidi="fa-IR"/>
        </w:rPr>
        <w:t xml:space="preserve"> مدت امتحان : </w:t>
      </w:r>
      <w:r w:rsidR="00CE242B">
        <w:rPr>
          <w:rFonts w:hint="cs"/>
          <w:sz w:val="20"/>
          <w:szCs w:val="20"/>
          <w:rtl/>
          <w:lang w:bidi="fa-IR"/>
        </w:rPr>
        <w:t xml:space="preserve"> </w:t>
      </w:r>
      <w:r>
        <w:rPr>
          <w:rFonts w:hint="cs"/>
          <w:sz w:val="20"/>
          <w:szCs w:val="20"/>
          <w:rtl/>
          <w:lang w:bidi="fa-IR"/>
        </w:rPr>
        <w:t xml:space="preserve">   </w:t>
      </w:r>
      <w:r w:rsidR="00CE242B">
        <w:rPr>
          <w:rFonts w:hint="cs"/>
          <w:sz w:val="20"/>
          <w:szCs w:val="20"/>
          <w:rtl/>
          <w:lang w:bidi="fa-IR"/>
        </w:rPr>
        <w:t xml:space="preserve">    </w:t>
      </w:r>
      <w:r>
        <w:rPr>
          <w:rFonts w:hint="cs"/>
          <w:sz w:val="20"/>
          <w:szCs w:val="20"/>
          <w:rtl/>
          <w:lang w:bidi="fa-IR"/>
        </w:rPr>
        <w:t xml:space="preserve">      </w:t>
      </w:r>
      <w:r w:rsidRPr="002025C0">
        <w:rPr>
          <w:rFonts w:hint="cs"/>
          <w:sz w:val="12"/>
          <w:szCs w:val="12"/>
          <w:rtl/>
          <w:lang w:bidi="fa-IR"/>
        </w:rPr>
        <w:t xml:space="preserve">آموزشکده فنی و حرفه ای دختران ملایر </w:t>
      </w:r>
    </w:p>
    <w:p w:rsidR="002025C0" w:rsidRDefault="002025C0" w:rsidP="002025C0">
      <w:pPr>
        <w:pBdr>
          <w:top w:val="dashDotStroked" w:sz="24" w:space="3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sz w:val="20"/>
          <w:szCs w:val="20"/>
          <w:rtl/>
          <w:lang w:bidi="fa-IR"/>
        </w:rPr>
      </w:pPr>
    </w:p>
    <w:p w:rsidR="004C572C" w:rsidRDefault="002E609B" w:rsidP="002025C0">
      <w:pPr>
        <w:rPr>
          <w:lang w:bidi="fa-IR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83820</wp:posOffset>
                </wp:positionV>
                <wp:extent cx="6972300" cy="323850"/>
                <wp:effectExtent l="9525" t="9525" r="9525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75DF" w:rsidRDefault="001A75DF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نام و نام خانوادگی دانشجو:                                                رشته تحصیلی:                                       شماره صندلی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-2.85pt;margin-top:6.6pt;width:549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">
                <v:textbox>
                  <w:txbxContent>
                    <w:p w:rsidR="001A75DF" w:rsidRDefault="001A75DF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نام و نام خانوادگی دانشجو:                                                رشته تحصیلی:                                       شماره صندلی :</w:t>
                      </w:r>
                    </w:p>
                  </w:txbxContent>
                </v:textbox>
              </v:roundrect>
            </w:pict>
          </mc:Fallback>
        </mc:AlternateContent>
      </w:r>
      <w:r w:rsidR="00AC3968">
        <w:rPr>
          <w:rFonts w:hint="cs"/>
          <w:sz w:val="20"/>
          <w:szCs w:val="20"/>
          <w:rtl/>
          <w:lang w:bidi="fa-IR"/>
        </w:rPr>
        <w:t xml:space="preserve">                        </w:t>
      </w:r>
      <w:r w:rsidR="009A25BD">
        <w:rPr>
          <w:rFonts w:hint="cs"/>
          <w:rtl/>
          <w:lang w:bidi="fa-IR"/>
        </w:rPr>
        <w:t xml:space="preserve">                   </w:t>
      </w:r>
      <w:r w:rsidR="00A13E97">
        <w:rPr>
          <w:rFonts w:hint="cs"/>
          <w:rtl/>
          <w:lang w:bidi="fa-IR"/>
        </w:rPr>
        <w:t xml:space="preserve">                                                            </w:t>
      </w:r>
      <w:r w:rsidR="00EC1079">
        <w:rPr>
          <w:rFonts w:hint="cs"/>
          <w:rtl/>
          <w:lang w:bidi="fa-IR"/>
        </w:rPr>
        <w:t xml:space="preserve">                                      </w:t>
      </w:r>
      <w:r w:rsidR="009A25BD">
        <w:rPr>
          <w:rFonts w:hint="cs"/>
          <w:rtl/>
          <w:lang w:bidi="fa-IR"/>
        </w:rPr>
        <w:t xml:space="preserve">                                                                                                                 </w:t>
      </w:r>
    </w:p>
    <w:p w:rsidR="002025C0" w:rsidRDefault="002025C0" w:rsidP="002025C0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</w:t>
      </w:r>
    </w:p>
    <w:p w:rsidR="002025C0" w:rsidRDefault="002025C0" w:rsidP="00CE242B">
      <w:pPr>
        <w:rPr>
          <w:lang w:bidi="fa-IR"/>
        </w:rPr>
      </w:pPr>
      <w:r>
        <w:rPr>
          <w:rFonts w:hint="cs"/>
          <w:rtl/>
          <w:lang w:bidi="fa-IR"/>
        </w:rPr>
        <w:t xml:space="preserve">                     </w:t>
      </w:r>
    </w:p>
    <w:tbl>
      <w:tblPr>
        <w:tblStyle w:val="TableGrid"/>
        <w:tblpPr w:leftFromText="180" w:rightFromText="180" w:vertAnchor="text" w:horzAnchor="margin" w:tblpY="-28"/>
        <w:bidiVisual/>
        <w:tblW w:w="0" w:type="auto"/>
        <w:tblLook w:val="04A0" w:firstRow="1" w:lastRow="0" w:firstColumn="1" w:lastColumn="0" w:noHBand="0" w:noVBand="1"/>
      </w:tblPr>
      <w:tblGrid>
        <w:gridCol w:w="10056"/>
        <w:gridCol w:w="706"/>
      </w:tblGrid>
      <w:tr w:rsidR="00CE242B" w:rsidTr="00CE242B">
        <w:trPr>
          <w:trHeight w:val="12179"/>
        </w:trPr>
        <w:tc>
          <w:tcPr>
            <w:tcW w:w="10196" w:type="dxa"/>
          </w:tcPr>
          <w:p w:rsidR="00CE242B" w:rsidRDefault="00CE242B" w:rsidP="00CE242B">
            <w:pPr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E242B" w:rsidRDefault="00CE242B" w:rsidP="00CE242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بارم</w:t>
            </w:r>
          </w:p>
        </w:tc>
      </w:tr>
    </w:tbl>
    <w:p w:rsidR="00A21D31" w:rsidRDefault="002025C0" w:rsidP="00CE242B">
      <w:pPr>
        <w:numPr>
          <w:ilvl w:val="0"/>
          <w:numId w:val="1"/>
        </w:numPr>
        <w:ind w:left="225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</w:t>
      </w:r>
    </w:p>
    <w:sectPr w:rsidR="00A21D31" w:rsidSect="00CE242B">
      <w:pgSz w:w="11906" w:h="16838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l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C1117"/>
    <w:multiLevelType w:val="hybridMultilevel"/>
    <w:tmpl w:val="6C78C590"/>
    <w:lvl w:ilvl="0" w:tplc="DCC873A8">
      <w:start w:val="1"/>
      <w:numFmt w:val="decimal"/>
      <w:lvlText w:val="%1-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4B693A03"/>
    <w:multiLevelType w:val="multilevel"/>
    <w:tmpl w:val="EE08609C"/>
    <w:lvl w:ilvl="0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394F4A"/>
    <w:multiLevelType w:val="hybridMultilevel"/>
    <w:tmpl w:val="ABDCC138"/>
    <w:lvl w:ilvl="0" w:tplc="83AAB1E8">
      <w:start w:val="6"/>
      <w:numFmt w:val="decimal"/>
      <w:lvlText w:val="%1-"/>
      <w:lvlJc w:val="left"/>
      <w:pPr>
        <w:tabs>
          <w:tab w:val="num" w:pos="1155"/>
        </w:tabs>
        <w:ind w:left="1155" w:hanging="1155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E124F59"/>
    <w:multiLevelType w:val="hybridMultilevel"/>
    <w:tmpl w:val="EE08609C"/>
    <w:lvl w:ilvl="0" w:tplc="8398CCBC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68311B"/>
    <w:multiLevelType w:val="hybridMultilevel"/>
    <w:tmpl w:val="74E4CF36"/>
    <w:lvl w:ilvl="0" w:tplc="58A64D72">
      <w:start w:val="1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576B7588"/>
    <w:multiLevelType w:val="hybridMultilevel"/>
    <w:tmpl w:val="A0A4280E"/>
    <w:lvl w:ilvl="0" w:tplc="D1BA43C8">
      <w:start w:val="20"/>
      <w:numFmt w:val="bullet"/>
      <w:lvlText w:val="-"/>
      <w:lvlJc w:val="left"/>
      <w:pPr>
        <w:tabs>
          <w:tab w:val="num" w:pos="-874"/>
        </w:tabs>
        <w:ind w:left="-8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54"/>
        </w:tabs>
        <w:ind w:left="-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66"/>
        </w:tabs>
        <w:ind w:left="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9B"/>
    <w:rsid w:val="00001F8F"/>
    <w:rsid w:val="00015247"/>
    <w:rsid w:val="00044657"/>
    <w:rsid w:val="00064160"/>
    <w:rsid w:val="000725BC"/>
    <w:rsid w:val="000D1E56"/>
    <w:rsid w:val="000D3DF6"/>
    <w:rsid w:val="0014188F"/>
    <w:rsid w:val="001903B2"/>
    <w:rsid w:val="001A75DF"/>
    <w:rsid w:val="001B585A"/>
    <w:rsid w:val="001E27B8"/>
    <w:rsid w:val="001E360F"/>
    <w:rsid w:val="001E433A"/>
    <w:rsid w:val="002025C0"/>
    <w:rsid w:val="0023797E"/>
    <w:rsid w:val="00254CE0"/>
    <w:rsid w:val="0026612F"/>
    <w:rsid w:val="002671C1"/>
    <w:rsid w:val="002704B8"/>
    <w:rsid w:val="00273505"/>
    <w:rsid w:val="002B121E"/>
    <w:rsid w:val="002C02C3"/>
    <w:rsid w:val="002E609B"/>
    <w:rsid w:val="00305AEC"/>
    <w:rsid w:val="00405BF4"/>
    <w:rsid w:val="00426C39"/>
    <w:rsid w:val="00447938"/>
    <w:rsid w:val="00463CF9"/>
    <w:rsid w:val="00472B1E"/>
    <w:rsid w:val="00480520"/>
    <w:rsid w:val="004C572C"/>
    <w:rsid w:val="00511829"/>
    <w:rsid w:val="00567C02"/>
    <w:rsid w:val="005B7FFB"/>
    <w:rsid w:val="005D6579"/>
    <w:rsid w:val="005E7862"/>
    <w:rsid w:val="00645A00"/>
    <w:rsid w:val="0069539B"/>
    <w:rsid w:val="00696A4E"/>
    <w:rsid w:val="006D429B"/>
    <w:rsid w:val="006E02DF"/>
    <w:rsid w:val="006F09EA"/>
    <w:rsid w:val="007235AE"/>
    <w:rsid w:val="00733766"/>
    <w:rsid w:val="00737AF4"/>
    <w:rsid w:val="00740A2F"/>
    <w:rsid w:val="00744A2E"/>
    <w:rsid w:val="00763E51"/>
    <w:rsid w:val="007D29CE"/>
    <w:rsid w:val="007D6CD0"/>
    <w:rsid w:val="007E6A1B"/>
    <w:rsid w:val="007F5963"/>
    <w:rsid w:val="00813B4E"/>
    <w:rsid w:val="0082137E"/>
    <w:rsid w:val="00823145"/>
    <w:rsid w:val="008659D9"/>
    <w:rsid w:val="00885A8E"/>
    <w:rsid w:val="008910EB"/>
    <w:rsid w:val="00907052"/>
    <w:rsid w:val="00923F4F"/>
    <w:rsid w:val="00933929"/>
    <w:rsid w:val="009864D7"/>
    <w:rsid w:val="009A25BD"/>
    <w:rsid w:val="009A5D6C"/>
    <w:rsid w:val="009F5B63"/>
    <w:rsid w:val="009F6F73"/>
    <w:rsid w:val="00A13E97"/>
    <w:rsid w:val="00A21D31"/>
    <w:rsid w:val="00AC3968"/>
    <w:rsid w:val="00AD62BA"/>
    <w:rsid w:val="00AE200D"/>
    <w:rsid w:val="00B17197"/>
    <w:rsid w:val="00B33678"/>
    <w:rsid w:val="00B47F11"/>
    <w:rsid w:val="00B52F62"/>
    <w:rsid w:val="00BA77C8"/>
    <w:rsid w:val="00BF4298"/>
    <w:rsid w:val="00BF6CF2"/>
    <w:rsid w:val="00C109C4"/>
    <w:rsid w:val="00C32CD8"/>
    <w:rsid w:val="00C545EC"/>
    <w:rsid w:val="00C76457"/>
    <w:rsid w:val="00C90ECD"/>
    <w:rsid w:val="00CA23B6"/>
    <w:rsid w:val="00CB4350"/>
    <w:rsid w:val="00CE242B"/>
    <w:rsid w:val="00D734C8"/>
    <w:rsid w:val="00D81565"/>
    <w:rsid w:val="00D840E7"/>
    <w:rsid w:val="00DA4BE8"/>
    <w:rsid w:val="00DF7FF7"/>
    <w:rsid w:val="00E112C6"/>
    <w:rsid w:val="00E15486"/>
    <w:rsid w:val="00E328F8"/>
    <w:rsid w:val="00E64022"/>
    <w:rsid w:val="00E754B2"/>
    <w:rsid w:val="00EC1079"/>
    <w:rsid w:val="00EC2E3C"/>
    <w:rsid w:val="00EE7AFA"/>
    <w:rsid w:val="00F45B7C"/>
    <w:rsid w:val="00F8444E"/>
    <w:rsid w:val="00FE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60F984-A512-4CC3-AEE4-339B52C1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D6C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59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C107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2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587;&#1585;&#1576;&#1585;&#1711;%20&#1575;&#1605;&#1578;&#1581;&#1575;&#1606;&#1740;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سربرگ امتحانی 2.dotx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2011-01-05T17:55:00Z</cp:lastPrinted>
  <dcterms:created xsi:type="dcterms:W3CDTF">2016-12-12T05:21:00Z</dcterms:created>
  <dcterms:modified xsi:type="dcterms:W3CDTF">2016-12-12T05:21:00Z</dcterms:modified>
</cp:coreProperties>
</file>